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E57D" w14:textId="77777777" w:rsidR="00E62827" w:rsidRDefault="00E62827">
      <w:pPr>
        <w:rPr>
          <w:rFonts w:ascii="?l?r ??fc" w:cs="?l?r ??fc"/>
        </w:rPr>
      </w:pPr>
      <w:r>
        <w:rPr>
          <w:rFonts w:hint="eastAsia"/>
        </w:rPr>
        <w:t>様式第</w:t>
      </w:r>
      <w:r w:rsidR="00786029">
        <w:rPr>
          <w:rFonts w:ascii="?l?r ??fc" w:cs="?l?r ??fc" w:hint="eastAsia"/>
        </w:rPr>
        <w:t>８</w:t>
      </w:r>
      <w:r>
        <w:rPr>
          <w:rFonts w:hint="eastAsia"/>
        </w:rPr>
        <w:t>号</w:t>
      </w:r>
      <w:r w:rsidR="00786029">
        <w:rPr>
          <w:rFonts w:hint="eastAsia"/>
        </w:rPr>
        <w:t>（</w:t>
      </w:r>
      <w:r>
        <w:rPr>
          <w:rFonts w:hint="eastAsia"/>
        </w:rPr>
        <w:t>第</w:t>
      </w:r>
      <w:r w:rsidR="00786029">
        <w:rPr>
          <w:rFonts w:ascii="?l?r ??fc" w:cs="?l?r ??fc" w:hint="eastAsia"/>
        </w:rPr>
        <w:t>１０</w:t>
      </w:r>
      <w:r>
        <w:rPr>
          <w:rFonts w:hint="eastAsia"/>
        </w:rPr>
        <w:t>条関係</w:t>
      </w:r>
      <w:r w:rsidR="00786029">
        <w:rPr>
          <w:rFonts w:hint="eastAsia"/>
        </w:rPr>
        <w:t>）</w:t>
      </w:r>
    </w:p>
    <w:p w14:paraId="26E2C80D" w14:textId="77777777" w:rsidR="00E62827" w:rsidRDefault="00E62827">
      <w:pPr>
        <w:rPr>
          <w:rFonts w:ascii="?l?r ??fc" w:cs="?l?r ??fc"/>
        </w:rPr>
      </w:pPr>
    </w:p>
    <w:p w14:paraId="652153D1" w14:textId="77777777" w:rsidR="00E62827" w:rsidRDefault="00E62827">
      <w:pPr>
        <w:jc w:val="center"/>
      </w:pPr>
      <w:r>
        <w:rPr>
          <w:rFonts w:hint="eastAsia"/>
        </w:rPr>
        <w:t>農業集落排水施設使用開始等届出書</w:t>
      </w:r>
    </w:p>
    <w:p w14:paraId="4A996280" w14:textId="77777777" w:rsidR="00183166" w:rsidRDefault="00183166">
      <w:pPr>
        <w:jc w:val="center"/>
        <w:rPr>
          <w:rFonts w:ascii="‚l‚r –¾’©"/>
        </w:rPr>
      </w:pPr>
    </w:p>
    <w:p w14:paraId="79649FB7" w14:textId="77777777" w:rsidR="00AA6C14" w:rsidRPr="00AA6C14" w:rsidRDefault="00AA6C14" w:rsidP="00AA6C14">
      <w:pPr>
        <w:adjustRightInd w:val="0"/>
        <w:jc w:val="right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 xml:space="preserve">　　　　年　　月　　日　</w:t>
      </w:r>
    </w:p>
    <w:p w14:paraId="245019CE" w14:textId="77777777" w:rsidR="00E62827" w:rsidRPr="00AA6C14" w:rsidRDefault="00E62827" w:rsidP="00AA6C14">
      <w:pPr>
        <w:ind w:right="420"/>
        <w:jc w:val="right"/>
        <w:rPr>
          <w:rFonts w:ascii="?l?r ??fc"/>
        </w:rPr>
      </w:pPr>
    </w:p>
    <w:p w14:paraId="2FFAC416" w14:textId="77777777" w:rsidR="00E62827" w:rsidRDefault="00E62827" w:rsidP="00AA6C14">
      <w:pPr>
        <w:ind w:firstLineChars="100" w:firstLine="210"/>
        <w:rPr>
          <w:rFonts w:ascii="?l?r ??fc"/>
        </w:rPr>
      </w:pPr>
      <w:r>
        <w:rPr>
          <w:rFonts w:hint="eastAsia"/>
        </w:rPr>
        <w:t>綾部市長　　　　　　　　　　様</w:t>
      </w:r>
    </w:p>
    <w:p w14:paraId="42414813" w14:textId="77777777" w:rsidR="00AA6C14" w:rsidRPr="00AA6C14" w:rsidRDefault="00AA6C14" w:rsidP="00AA6C14">
      <w:pPr>
        <w:adjustRightInd w:val="0"/>
        <w:rPr>
          <w:rFonts w:cs="Times New Roman"/>
          <w:kern w:val="0"/>
          <w:szCs w:val="20"/>
        </w:rPr>
      </w:pPr>
    </w:p>
    <w:p w14:paraId="5D76D0B3" w14:textId="77777777" w:rsidR="00AA6C14" w:rsidRPr="00AA6C14" w:rsidRDefault="00AA6C14" w:rsidP="00AA6C14">
      <w:pPr>
        <w:adjustRightInd w:val="0"/>
        <w:jc w:val="right"/>
        <w:rPr>
          <w:rFonts w:cs="Times New Roman"/>
          <w:kern w:val="0"/>
          <w:szCs w:val="20"/>
        </w:rPr>
      </w:pPr>
      <w:r w:rsidRPr="00AA6C14">
        <w:rPr>
          <w:rFonts w:cs="Times New Roman" w:hint="eastAsia"/>
          <w:kern w:val="0"/>
          <w:szCs w:val="20"/>
        </w:rPr>
        <w:t xml:space="preserve">（届出者）住　　所　　　　　　　　　　　　</w:t>
      </w:r>
    </w:p>
    <w:p w14:paraId="32314E07" w14:textId="77777777" w:rsidR="00AA6C14" w:rsidRPr="00AA6C14" w:rsidRDefault="00AA6C14" w:rsidP="00AA6C14">
      <w:pPr>
        <w:adjustRightInd w:val="0"/>
        <w:jc w:val="right"/>
        <w:rPr>
          <w:rFonts w:cs="Times New Roman"/>
          <w:kern w:val="0"/>
          <w:szCs w:val="20"/>
        </w:rPr>
      </w:pPr>
      <w:r w:rsidRPr="00AA6C14">
        <w:rPr>
          <w:rFonts w:cs="Times New Roman" w:hint="eastAsia"/>
          <w:kern w:val="0"/>
          <w:szCs w:val="20"/>
        </w:rPr>
        <w:t xml:space="preserve">フリガナ　　　　　　　　　　　　</w:t>
      </w:r>
    </w:p>
    <w:p w14:paraId="288B24B5" w14:textId="77777777" w:rsidR="00AA6C14" w:rsidRPr="00AA6C14" w:rsidRDefault="00AA6C14" w:rsidP="00AA6C14">
      <w:pPr>
        <w:adjustRightInd w:val="0"/>
        <w:jc w:val="right"/>
        <w:rPr>
          <w:rFonts w:cs="Times New Roman"/>
          <w:kern w:val="0"/>
          <w:szCs w:val="20"/>
        </w:rPr>
      </w:pPr>
      <w:r w:rsidRPr="00AA6C14">
        <w:rPr>
          <w:rFonts w:cs="Times New Roman" w:hint="eastAsia"/>
          <w:kern w:val="0"/>
          <w:szCs w:val="20"/>
        </w:rPr>
        <w:t xml:space="preserve">氏　　名　　　　　　　　　　㊞　</w:t>
      </w:r>
    </w:p>
    <w:p w14:paraId="7D0BF623" w14:textId="77777777" w:rsidR="00AA6C14" w:rsidRPr="00AA6C14" w:rsidRDefault="00AA6C14" w:rsidP="00AA6C14">
      <w:pPr>
        <w:adjustRightInd w:val="0"/>
        <w:jc w:val="right"/>
        <w:rPr>
          <w:rFonts w:cs="Times New Roman"/>
          <w:kern w:val="0"/>
          <w:szCs w:val="20"/>
        </w:rPr>
      </w:pPr>
      <w:r w:rsidRPr="00AA6C14">
        <w:rPr>
          <w:rFonts w:cs="Times New Roman" w:hint="eastAsia"/>
          <w:kern w:val="0"/>
          <w:szCs w:val="20"/>
        </w:rPr>
        <w:t xml:space="preserve">電話番号　　　　　　　　　　　　</w:t>
      </w:r>
    </w:p>
    <w:p w14:paraId="4EEE9A5E" w14:textId="77777777" w:rsidR="00AA6C14" w:rsidRPr="00AA6C14" w:rsidRDefault="00AA6C14" w:rsidP="00AA6C14">
      <w:pPr>
        <w:adjustRightInd w:val="0"/>
        <w:rPr>
          <w:rFonts w:cs="Times New Roman"/>
          <w:kern w:val="0"/>
          <w:szCs w:val="20"/>
        </w:rPr>
      </w:pPr>
    </w:p>
    <w:p w14:paraId="32A4F984" w14:textId="77777777" w:rsidR="00E62827" w:rsidRDefault="00E62827">
      <w:pPr>
        <w:spacing w:after="120"/>
        <w:rPr>
          <w:rFonts w:ascii="?l?r ??fc"/>
        </w:rPr>
      </w:pPr>
      <w:r>
        <w:rPr>
          <w:rFonts w:hint="eastAsia"/>
        </w:rPr>
        <w:t xml:space="preserve">　次のとおり農業集落排水施設の使用を開始</w:t>
      </w:r>
      <w:r w:rsidR="00786029">
        <w:rPr>
          <w:rFonts w:ascii="?l?r ??fc" w:cs="?l?r ??fc" w:hint="eastAsia"/>
        </w:rPr>
        <w:t>（</w:t>
      </w:r>
      <w:r>
        <w:rPr>
          <w:rFonts w:hint="eastAsia"/>
        </w:rPr>
        <w:t>休止・廃止・再開・変更</w:t>
      </w:r>
      <w:r w:rsidR="00786029">
        <w:rPr>
          <w:rFonts w:ascii="?l?r ??fc" w:cs="?l?r ??fc" w:hint="eastAsia"/>
        </w:rPr>
        <w:t>）</w:t>
      </w:r>
      <w:r>
        <w:rPr>
          <w:rFonts w:hint="eastAsia"/>
        </w:rPr>
        <w:t>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1575"/>
        <w:gridCol w:w="1365"/>
        <w:gridCol w:w="3150"/>
      </w:tblGrid>
      <w:tr w:rsidR="00E62827" w14:paraId="4F14AD4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00" w:type="dxa"/>
            <w:vAlign w:val="center"/>
          </w:tcPr>
          <w:p w14:paraId="7E050FF8" w14:textId="77777777" w:rsidR="00E62827" w:rsidRDefault="00E62827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使用者番号</w:t>
            </w:r>
          </w:p>
        </w:tc>
        <w:tc>
          <w:tcPr>
            <w:tcW w:w="7560" w:type="dxa"/>
            <w:gridSpan w:val="4"/>
            <w:vAlign w:val="center"/>
          </w:tcPr>
          <w:p w14:paraId="2342A730" w14:textId="77777777" w:rsidR="00E62827" w:rsidRDefault="00E62827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E62827" w14:paraId="14BBAAA8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00" w:type="dxa"/>
            <w:vAlign w:val="center"/>
          </w:tcPr>
          <w:p w14:paraId="6748A2FB" w14:textId="77777777" w:rsidR="00E62827" w:rsidRDefault="00E62827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7560" w:type="dxa"/>
            <w:gridSpan w:val="4"/>
            <w:vAlign w:val="center"/>
          </w:tcPr>
          <w:p w14:paraId="68A172BD" w14:textId="77777777" w:rsidR="00E62827" w:rsidRDefault="00E62827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綾部市</w:t>
            </w:r>
          </w:p>
        </w:tc>
      </w:tr>
      <w:tr w:rsidR="00E62827" w14:paraId="0E0FBB34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00" w:type="dxa"/>
            <w:vAlign w:val="center"/>
          </w:tcPr>
          <w:p w14:paraId="7E8EBB61" w14:textId="77777777" w:rsidR="00E62827" w:rsidRDefault="00E62827">
            <w:pPr>
              <w:ind w:left="111" w:right="11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開始・休止・廃止</w:t>
            </w:r>
          </w:p>
          <w:p w14:paraId="44B77BF6" w14:textId="77777777" w:rsidR="00E62827" w:rsidRDefault="00E62827">
            <w:pPr>
              <w:ind w:left="111" w:right="11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再開・変更の別</w:t>
            </w:r>
          </w:p>
        </w:tc>
        <w:tc>
          <w:tcPr>
            <w:tcW w:w="7560" w:type="dxa"/>
            <w:gridSpan w:val="4"/>
            <w:vAlign w:val="center"/>
          </w:tcPr>
          <w:p w14:paraId="4E1B72CB" w14:textId="77777777" w:rsidR="00E62827" w:rsidRDefault="00E62827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□　開始　　□　休止　　□　廃止　　□　再開　　□　変更</w:t>
            </w:r>
          </w:p>
        </w:tc>
      </w:tr>
      <w:tr w:rsidR="00E62827" w14:paraId="3BEA685B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00" w:type="dxa"/>
            <w:vAlign w:val="center"/>
          </w:tcPr>
          <w:p w14:paraId="0C8D6B1F" w14:textId="77777777" w:rsidR="00E62827" w:rsidRDefault="00E62827">
            <w:pPr>
              <w:ind w:left="111" w:right="11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開始・休止・廃止</w:t>
            </w:r>
          </w:p>
          <w:p w14:paraId="285344B4" w14:textId="77777777" w:rsidR="00E62827" w:rsidRDefault="00E62827">
            <w:pPr>
              <w:ind w:left="111" w:right="11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再開・変更年月日</w:t>
            </w:r>
          </w:p>
        </w:tc>
        <w:tc>
          <w:tcPr>
            <w:tcW w:w="7560" w:type="dxa"/>
            <w:gridSpan w:val="4"/>
            <w:vAlign w:val="center"/>
          </w:tcPr>
          <w:p w14:paraId="1D7F68F6" w14:textId="77777777" w:rsidR="00E62827" w:rsidRDefault="00E62827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62827" w14:paraId="1BE691C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100" w:type="dxa"/>
            <w:vAlign w:val="center"/>
          </w:tcPr>
          <w:p w14:paraId="2AB22D5F" w14:textId="77777777" w:rsidR="00E62827" w:rsidRDefault="00E62827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7560" w:type="dxa"/>
            <w:gridSpan w:val="4"/>
            <w:vAlign w:val="center"/>
          </w:tcPr>
          <w:p w14:paraId="108365D7" w14:textId="77777777" w:rsidR="00E62827" w:rsidRDefault="00E62827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□　上水道　□　簡易水道　□　井戸水等　□　上水道、井戸水等併用</w:t>
            </w:r>
          </w:p>
        </w:tc>
      </w:tr>
      <w:tr w:rsidR="00E62827" w:rsidRPr="000264AF" w14:paraId="3BE49563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100" w:type="dxa"/>
            <w:vAlign w:val="center"/>
          </w:tcPr>
          <w:p w14:paraId="7773E46C" w14:textId="77777777" w:rsidR="00E62827" w:rsidRDefault="00E6282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7560" w:type="dxa"/>
            <w:gridSpan w:val="4"/>
            <w:vAlign w:val="center"/>
          </w:tcPr>
          <w:p w14:paraId="340EEE9C" w14:textId="77777777" w:rsidR="00E62827" w:rsidRDefault="00E62827">
            <w:pPr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 xml:space="preserve">　　　　　　　　□　一般用　　　□　その他</w:t>
            </w:r>
            <w:r w:rsidR="00786029">
              <w:rPr>
                <w:rFonts w:ascii="‚l‚r –¾’©" w:cs="‚l‚r –¾’©" w:hint="eastAsia"/>
              </w:rPr>
              <w:t>（</w:t>
            </w:r>
            <w:r>
              <w:rPr>
                <w:rFonts w:hint="eastAsia"/>
              </w:rPr>
              <w:t xml:space="preserve">　　　　　　　　　　</w:t>
            </w:r>
            <w:r w:rsidR="00786029">
              <w:rPr>
                <w:rFonts w:ascii="‚l‚r –¾’©" w:cs="‚l‚r –¾’©" w:hint="eastAsia"/>
              </w:rPr>
              <w:t>）</w:t>
            </w:r>
          </w:p>
        </w:tc>
      </w:tr>
      <w:tr w:rsidR="00E62827" w14:paraId="437C9312" w14:textId="77777777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100" w:type="dxa"/>
            <w:vMerge w:val="restart"/>
            <w:vAlign w:val="center"/>
          </w:tcPr>
          <w:p w14:paraId="4B43D214" w14:textId="77777777" w:rsidR="00E62827" w:rsidRDefault="00CA78B9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</w:t>
            </w:r>
            <w:r w:rsidR="00E62827"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14:paraId="03DF1E50" w14:textId="77777777" w:rsidR="00E62827" w:rsidRDefault="00E62827">
            <w:pPr>
              <w:ind w:left="111" w:right="11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gridSpan w:val="3"/>
            <w:vAlign w:val="center"/>
          </w:tcPr>
          <w:p w14:paraId="219A9CC2" w14:textId="77777777" w:rsidR="00E62827" w:rsidRDefault="00E62827">
            <w:pPr>
              <w:rPr>
                <w:rFonts w:ascii="?l?r ??fc"/>
              </w:rPr>
            </w:pPr>
          </w:p>
        </w:tc>
      </w:tr>
      <w:tr w:rsidR="00E62827" w14:paraId="052B0D38" w14:textId="7777777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100" w:type="dxa"/>
            <w:vMerge/>
            <w:vAlign w:val="center"/>
          </w:tcPr>
          <w:p w14:paraId="1D22F627" w14:textId="77777777" w:rsidR="00E62827" w:rsidRDefault="00E62827">
            <w:pPr>
              <w:jc w:val="distribute"/>
              <w:rPr>
                <w:rFonts w:ascii="?l?r ??fc"/>
              </w:rPr>
            </w:pPr>
          </w:p>
        </w:tc>
        <w:tc>
          <w:tcPr>
            <w:tcW w:w="1470" w:type="dxa"/>
            <w:vAlign w:val="center"/>
          </w:tcPr>
          <w:p w14:paraId="6149FD20" w14:textId="77777777" w:rsidR="00E62827" w:rsidRDefault="00E62827">
            <w:pPr>
              <w:ind w:left="111" w:right="11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フリガナ</w:t>
            </w:r>
          </w:p>
          <w:p w14:paraId="6E808EFC" w14:textId="77777777" w:rsidR="00E62827" w:rsidRDefault="00E62827">
            <w:pPr>
              <w:ind w:left="111" w:right="11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90" w:type="dxa"/>
            <w:gridSpan w:val="3"/>
            <w:vAlign w:val="center"/>
          </w:tcPr>
          <w:p w14:paraId="54FA5BFF" w14:textId="77777777" w:rsidR="00E62827" w:rsidRDefault="00E62827">
            <w:pPr>
              <w:rPr>
                <w:rFonts w:ascii="?l?r ??fc"/>
              </w:rPr>
            </w:pPr>
          </w:p>
          <w:p w14:paraId="23A8289E" w14:textId="77777777" w:rsidR="00E62827" w:rsidRDefault="000D3A7A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㊞</w:t>
            </w:r>
            <w:r w:rsidR="00E62827">
              <w:rPr>
                <w:rFonts w:hint="eastAsia"/>
              </w:rPr>
              <w:t xml:space="preserve">　　</w:t>
            </w:r>
          </w:p>
        </w:tc>
      </w:tr>
      <w:tr w:rsidR="00E62827" w14:paraId="2626BA52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100" w:type="dxa"/>
            <w:vAlign w:val="center"/>
          </w:tcPr>
          <w:p w14:paraId="5FA6CC52" w14:textId="77777777" w:rsidR="00E62827" w:rsidRDefault="00E62827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7560" w:type="dxa"/>
            <w:gridSpan w:val="4"/>
            <w:vAlign w:val="center"/>
          </w:tcPr>
          <w:p w14:paraId="1CF961B9" w14:textId="77777777" w:rsidR="00E62827" w:rsidRDefault="00E62827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□　口座振替　　□　納入通知書郵送</w:t>
            </w:r>
          </w:p>
        </w:tc>
      </w:tr>
      <w:tr w:rsidR="00E62827" w14:paraId="206954FD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100" w:type="dxa"/>
            <w:vAlign w:val="center"/>
          </w:tcPr>
          <w:p w14:paraId="36C69389" w14:textId="77777777" w:rsidR="00E62827" w:rsidRDefault="00E62827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3045" w:type="dxa"/>
            <w:gridSpan w:val="2"/>
            <w:vAlign w:val="center"/>
          </w:tcPr>
          <w:p w14:paraId="7B16CE00" w14:textId="77777777" w:rsidR="00E62827" w:rsidRDefault="00E62827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365" w:type="dxa"/>
            <w:vAlign w:val="center"/>
          </w:tcPr>
          <w:p w14:paraId="34E9D109" w14:textId="77777777" w:rsidR="00E62827" w:rsidRDefault="00E62827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戸数</w:t>
            </w:r>
          </w:p>
        </w:tc>
        <w:tc>
          <w:tcPr>
            <w:tcW w:w="3150" w:type="dxa"/>
            <w:vAlign w:val="center"/>
          </w:tcPr>
          <w:p w14:paraId="090503A4" w14:textId="77777777" w:rsidR="00E62827" w:rsidRDefault="00E62827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戸　　</w:t>
            </w:r>
          </w:p>
        </w:tc>
      </w:tr>
      <w:tr w:rsidR="00E62827" w14:paraId="682F1956" w14:textId="77777777" w:rsidTr="00C92185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100" w:type="dxa"/>
            <w:vAlign w:val="center"/>
          </w:tcPr>
          <w:p w14:paraId="03EE4069" w14:textId="77777777" w:rsidR="00E62827" w:rsidRDefault="00C92185" w:rsidP="00C92185">
            <w:pPr>
              <w:numPr>
                <w:ilvl w:val="0"/>
                <w:numId w:val="1"/>
              </w:numPr>
              <w:ind w:rightChars="4" w:right="8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備　　　考</w:t>
            </w:r>
          </w:p>
        </w:tc>
        <w:tc>
          <w:tcPr>
            <w:tcW w:w="7560" w:type="dxa"/>
            <w:gridSpan w:val="4"/>
            <w:vAlign w:val="center"/>
          </w:tcPr>
          <w:p w14:paraId="6629AF18" w14:textId="77777777" w:rsidR="00E62827" w:rsidRDefault="00E62827" w:rsidP="00E407E7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14:paraId="71EBEE7A" w14:textId="77777777" w:rsidR="00E62827" w:rsidRDefault="00786029" w:rsidP="00E407E7">
      <w:pPr>
        <w:spacing w:before="120"/>
        <w:rPr>
          <w:sz w:val="20"/>
        </w:rPr>
      </w:pPr>
      <w:r>
        <w:rPr>
          <w:rFonts w:ascii="‚l‚r –¾’©" w:cs="‚l‚r –¾’©" w:hint="eastAsia"/>
          <w:sz w:val="20"/>
        </w:rPr>
        <w:t>（</w:t>
      </w:r>
      <w:r w:rsidR="00E62827" w:rsidRPr="00E407E7">
        <w:rPr>
          <w:rFonts w:hint="eastAsia"/>
          <w:sz w:val="20"/>
        </w:rPr>
        <w:t>注</w:t>
      </w:r>
      <w:r>
        <w:rPr>
          <w:rFonts w:ascii="‚l‚r –¾’©" w:cs="‚l‚r –¾’©" w:hint="eastAsia"/>
          <w:sz w:val="20"/>
        </w:rPr>
        <w:t>）</w:t>
      </w:r>
      <w:r w:rsidR="00E407E7" w:rsidRPr="00E407E7">
        <w:rPr>
          <w:rFonts w:hint="eastAsia"/>
          <w:sz w:val="20"/>
        </w:rPr>
        <w:t>※欄には、変更の場合は変更前の内容等を、休止又は廃止の場合はその理由等を記入してください。</w:t>
      </w:r>
    </w:p>
    <w:p w14:paraId="0328B04A" w14:textId="77777777" w:rsidR="002D1FDD" w:rsidRDefault="002D1FDD" w:rsidP="002D1FDD">
      <w:pPr>
        <w:spacing w:before="120"/>
        <w:rPr>
          <w:rFonts w:ascii="?l?r ??fc"/>
        </w:rPr>
      </w:pPr>
      <w:r>
        <w:rPr>
          <w:rFonts w:hint="eastAsia"/>
        </w:rPr>
        <w:t>以下、市記入欄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95"/>
        <w:gridCol w:w="5277"/>
        <w:gridCol w:w="1863"/>
      </w:tblGrid>
      <w:tr w:rsidR="002D1FDD" w14:paraId="443EEAA3" w14:textId="77777777" w:rsidTr="00062E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 w:val="restart"/>
            <w:textDirection w:val="tbRlV"/>
            <w:vAlign w:val="center"/>
          </w:tcPr>
          <w:p w14:paraId="4AFFC4FF" w14:textId="77777777" w:rsidR="002D1FDD" w:rsidRDefault="002D1FDD" w:rsidP="00C96B60">
            <w:pPr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業務処</w:t>
            </w:r>
            <w:r>
              <w:rPr>
                <w:rFonts w:hint="eastAsia"/>
              </w:rPr>
              <w:t>理</w:t>
            </w:r>
          </w:p>
        </w:tc>
        <w:tc>
          <w:tcPr>
            <w:tcW w:w="1995" w:type="dxa"/>
            <w:vAlign w:val="center"/>
          </w:tcPr>
          <w:p w14:paraId="51355ABB" w14:textId="77777777" w:rsidR="002D1FDD" w:rsidRDefault="002D1FDD" w:rsidP="00C96B6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5277" w:type="dxa"/>
            <w:vAlign w:val="center"/>
          </w:tcPr>
          <w:p w14:paraId="06E69E97" w14:textId="77777777" w:rsidR="002D1FDD" w:rsidRDefault="002D1FDD" w:rsidP="00C96B60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863" w:type="dxa"/>
            <w:vAlign w:val="center"/>
          </w:tcPr>
          <w:p w14:paraId="585EB47C" w14:textId="77777777" w:rsidR="002D1FDD" w:rsidRDefault="002D1FDD" w:rsidP="00C96B60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担当</w:t>
            </w:r>
            <w:r>
              <w:rPr>
                <w:rFonts w:hint="eastAsia"/>
              </w:rPr>
              <w:t>員</w:t>
            </w:r>
          </w:p>
        </w:tc>
      </w:tr>
      <w:tr w:rsidR="002D1FDD" w14:paraId="4E4EBE80" w14:textId="77777777" w:rsidTr="00062E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vAlign w:val="center"/>
          </w:tcPr>
          <w:p w14:paraId="3CBC5724" w14:textId="77777777" w:rsidR="002D1FDD" w:rsidRDefault="002D1FDD" w:rsidP="00C96B60">
            <w:pPr>
              <w:rPr>
                <w:rFonts w:ascii="?l?r ??fc"/>
              </w:rPr>
            </w:pPr>
          </w:p>
        </w:tc>
        <w:tc>
          <w:tcPr>
            <w:tcW w:w="1995" w:type="dxa"/>
            <w:vAlign w:val="center"/>
          </w:tcPr>
          <w:p w14:paraId="2067D772" w14:textId="77777777" w:rsidR="002D1FDD" w:rsidRDefault="002D1FDD" w:rsidP="00C96B6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台帳番号</w:t>
            </w:r>
          </w:p>
        </w:tc>
        <w:tc>
          <w:tcPr>
            <w:tcW w:w="5277" w:type="dxa"/>
            <w:vAlign w:val="center"/>
          </w:tcPr>
          <w:p w14:paraId="4AC1024F" w14:textId="77777777" w:rsidR="002D1FDD" w:rsidRDefault="002D1FDD" w:rsidP="00C96B60">
            <w:pPr>
              <w:rPr>
                <w:rFonts w:ascii="?l?r ??fc"/>
              </w:rPr>
            </w:pPr>
          </w:p>
        </w:tc>
        <w:tc>
          <w:tcPr>
            <w:tcW w:w="1863" w:type="dxa"/>
            <w:vAlign w:val="center"/>
          </w:tcPr>
          <w:p w14:paraId="69827EFE" w14:textId="77777777" w:rsidR="002D1FDD" w:rsidRDefault="002D1FDD" w:rsidP="00C96B60">
            <w:pPr>
              <w:rPr>
                <w:rFonts w:ascii="?l?r ??fc"/>
              </w:rPr>
            </w:pPr>
          </w:p>
        </w:tc>
      </w:tr>
      <w:tr w:rsidR="002D1FDD" w14:paraId="02F279E5" w14:textId="77777777" w:rsidTr="00062E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vAlign w:val="center"/>
          </w:tcPr>
          <w:p w14:paraId="3DEF0160" w14:textId="77777777" w:rsidR="002D1FDD" w:rsidRDefault="002D1FDD" w:rsidP="00C96B60">
            <w:pPr>
              <w:rPr>
                <w:rFonts w:ascii="?l?r ??fc"/>
              </w:rPr>
            </w:pPr>
          </w:p>
        </w:tc>
        <w:tc>
          <w:tcPr>
            <w:tcW w:w="1995" w:type="dxa"/>
            <w:vAlign w:val="center"/>
          </w:tcPr>
          <w:p w14:paraId="1514A7A7" w14:textId="77777777" w:rsidR="002D1FDD" w:rsidRDefault="002D1FDD" w:rsidP="00C96B6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検針カード</w:t>
            </w:r>
          </w:p>
        </w:tc>
        <w:tc>
          <w:tcPr>
            <w:tcW w:w="5277" w:type="dxa"/>
            <w:vAlign w:val="center"/>
          </w:tcPr>
          <w:p w14:paraId="54707B19" w14:textId="77777777" w:rsidR="002D1FDD" w:rsidRDefault="002D1FDD" w:rsidP="00C96B60">
            <w:pPr>
              <w:rPr>
                <w:rFonts w:ascii="?l?r ??fc"/>
              </w:rPr>
            </w:pPr>
          </w:p>
        </w:tc>
        <w:tc>
          <w:tcPr>
            <w:tcW w:w="1863" w:type="dxa"/>
            <w:vAlign w:val="center"/>
          </w:tcPr>
          <w:p w14:paraId="7A2F4838" w14:textId="77777777" w:rsidR="002D1FDD" w:rsidRDefault="002D1FDD" w:rsidP="00C96B60">
            <w:pPr>
              <w:rPr>
                <w:rFonts w:ascii="?l?r ??fc"/>
              </w:rPr>
            </w:pPr>
          </w:p>
        </w:tc>
      </w:tr>
      <w:tr w:rsidR="002D1FDD" w14:paraId="7847E784" w14:textId="77777777" w:rsidTr="00062EAF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525" w:type="dxa"/>
            <w:vMerge/>
            <w:vAlign w:val="center"/>
          </w:tcPr>
          <w:p w14:paraId="2B3AE8E3" w14:textId="77777777" w:rsidR="002D1FDD" w:rsidRDefault="002D1FDD" w:rsidP="00C96B60">
            <w:pPr>
              <w:rPr>
                <w:rFonts w:ascii="?l?r ??fc"/>
              </w:rPr>
            </w:pPr>
          </w:p>
        </w:tc>
        <w:tc>
          <w:tcPr>
            <w:tcW w:w="1995" w:type="dxa"/>
            <w:vAlign w:val="center"/>
          </w:tcPr>
          <w:p w14:paraId="0E0503C5" w14:textId="77777777" w:rsidR="002D1FDD" w:rsidRDefault="002D1FDD" w:rsidP="00C96B6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上下水道料金</w:t>
            </w:r>
          </w:p>
          <w:p w14:paraId="716E42A1" w14:textId="77777777" w:rsidR="002D1FDD" w:rsidRDefault="002D1FDD" w:rsidP="00C96B60">
            <w:pPr>
              <w:spacing w:before="60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開始・精算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5277" w:type="dxa"/>
            <w:vAlign w:val="center"/>
          </w:tcPr>
          <w:p w14:paraId="2DFEFED2" w14:textId="77777777" w:rsidR="002D1FDD" w:rsidRDefault="002D1FDD" w:rsidP="00C96B6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上水道　　　　　　　月分　　　　　　　　　円</w:t>
            </w:r>
          </w:p>
          <w:p w14:paraId="2A827A29" w14:textId="77777777" w:rsidR="002D1FDD" w:rsidRDefault="00062EAF" w:rsidP="00C96B60">
            <w:pPr>
              <w:spacing w:before="60"/>
              <w:rPr>
                <w:rFonts w:ascii="?l?r ??fc"/>
              </w:rPr>
            </w:pPr>
            <w:r>
              <w:rPr>
                <w:rFonts w:hint="eastAsia"/>
              </w:rPr>
              <w:t xml:space="preserve">　下</w:t>
            </w:r>
            <w:r w:rsidR="002D1FDD">
              <w:rPr>
                <w:rFonts w:hint="eastAsia"/>
              </w:rPr>
              <w:t>水道　　　　　　　月分　　　　　　　　　円</w:t>
            </w:r>
          </w:p>
        </w:tc>
        <w:tc>
          <w:tcPr>
            <w:tcW w:w="1863" w:type="dxa"/>
            <w:vAlign w:val="center"/>
          </w:tcPr>
          <w:p w14:paraId="6A952F63" w14:textId="77777777" w:rsidR="002D1FDD" w:rsidRDefault="002D1FDD" w:rsidP="00C96B60">
            <w:pPr>
              <w:rPr>
                <w:rFonts w:ascii="?l?r ??fc"/>
              </w:rPr>
            </w:pPr>
          </w:p>
        </w:tc>
      </w:tr>
      <w:tr w:rsidR="002D1FDD" w14:paraId="4F801D54" w14:textId="77777777" w:rsidTr="00062E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vAlign w:val="center"/>
          </w:tcPr>
          <w:p w14:paraId="7989AB23" w14:textId="77777777" w:rsidR="002D1FDD" w:rsidRDefault="002D1FDD" w:rsidP="00C96B60">
            <w:pPr>
              <w:rPr>
                <w:rFonts w:ascii="?l?r ??fc"/>
              </w:rPr>
            </w:pPr>
          </w:p>
        </w:tc>
        <w:tc>
          <w:tcPr>
            <w:tcW w:w="1995" w:type="dxa"/>
            <w:vAlign w:val="center"/>
          </w:tcPr>
          <w:p w14:paraId="3177450B" w14:textId="77777777" w:rsidR="002D1FDD" w:rsidRDefault="002D1FDD" w:rsidP="00C96B60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量水</w:t>
            </w:r>
            <w:r>
              <w:rPr>
                <w:rFonts w:hint="eastAsia"/>
              </w:rPr>
              <w:t>器</w:t>
            </w:r>
          </w:p>
          <w:p w14:paraId="47A07D0E" w14:textId="77777777" w:rsidR="002D1FDD" w:rsidRDefault="002D1FDD" w:rsidP="00C96B60">
            <w:pPr>
              <w:spacing w:before="120"/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番</w:t>
            </w:r>
            <w:r>
              <w:rPr>
                <w:rFonts w:hint="eastAsia"/>
              </w:rPr>
              <w:t>号</w:t>
            </w:r>
          </w:p>
          <w:p w14:paraId="72EA558E" w14:textId="77777777" w:rsidR="002D1FDD" w:rsidRDefault="00786029" w:rsidP="00C96B60">
            <w:pPr>
              <w:spacing w:before="120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 w:hint="eastAsia"/>
              </w:rPr>
              <w:t>（</w:t>
            </w:r>
            <w:r w:rsidR="002D1FDD">
              <w:rPr>
                <w:rFonts w:hint="eastAsia"/>
              </w:rPr>
              <w:t xml:space="preserve">　　―　　　</w:t>
            </w:r>
            <w:r>
              <w:rPr>
                <w:rFonts w:ascii="?l?r ??fc" w:cs="?l?r ??fc" w:hint="eastAsia"/>
              </w:rPr>
              <w:t>）</w:t>
            </w:r>
          </w:p>
        </w:tc>
        <w:tc>
          <w:tcPr>
            <w:tcW w:w="5277" w:type="dxa"/>
            <w:vAlign w:val="center"/>
          </w:tcPr>
          <w:p w14:paraId="22E10FC4" w14:textId="77777777" w:rsidR="002D1FDD" w:rsidRDefault="002D1FDD" w:rsidP="00C96B60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4"/>
              </w:rPr>
              <w:t>検査時指示</w:t>
            </w:r>
            <w:r>
              <w:rPr>
                <w:rFonts w:hint="eastAsia"/>
              </w:rPr>
              <w:t xml:space="preserve">数　　　　　　　　　　　　</w:t>
            </w: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3</w:t>
            </w:r>
          </w:p>
          <w:p w14:paraId="2F268A53" w14:textId="77777777" w:rsidR="002D1FDD" w:rsidRDefault="002D1FDD" w:rsidP="00C96B60">
            <w:pPr>
              <w:spacing w:before="6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今回指示</w:t>
            </w:r>
            <w:r>
              <w:rPr>
                <w:rFonts w:hint="eastAsia"/>
              </w:rPr>
              <w:t xml:space="preserve">数　　　　　　　　　　　　</w:t>
            </w: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3</w:t>
            </w:r>
          </w:p>
          <w:p w14:paraId="74956DDD" w14:textId="77777777" w:rsidR="002D1FDD" w:rsidRDefault="002D1FDD" w:rsidP="00C96B60">
            <w:pPr>
              <w:spacing w:before="6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前回指示</w:t>
            </w:r>
            <w:r>
              <w:rPr>
                <w:rFonts w:hint="eastAsia"/>
              </w:rPr>
              <w:t xml:space="preserve">数　　　　　　　　　　　　</w:t>
            </w: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3</w:t>
            </w:r>
          </w:p>
          <w:p w14:paraId="23A49DB7" w14:textId="77777777" w:rsidR="002D1FDD" w:rsidRDefault="002D1FDD" w:rsidP="00C96B60">
            <w:pPr>
              <w:spacing w:before="6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"/>
              </w:rPr>
              <w:t>上水道使用水</w:t>
            </w:r>
            <w:r>
              <w:rPr>
                <w:rFonts w:hint="eastAsia"/>
              </w:rPr>
              <w:t xml:space="preserve">量　　　　　　　　　　　　</w:t>
            </w: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3</w:t>
            </w:r>
          </w:p>
          <w:p w14:paraId="7D4334A4" w14:textId="77777777" w:rsidR="002D1FDD" w:rsidRDefault="002D1FDD" w:rsidP="00C96B60">
            <w:pPr>
              <w:spacing w:before="6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"/>
              </w:rPr>
              <w:t>下水道使用水</w:t>
            </w:r>
            <w:r>
              <w:rPr>
                <w:rFonts w:hint="eastAsia"/>
              </w:rPr>
              <w:t xml:space="preserve">量　　　　　　　　　　　　</w:t>
            </w: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3</w:t>
            </w:r>
          </w:p>
        </w:tc>
        <w:tc>
          <w:tcPr>
            <w:tcW w:w="1863" w:type="dxa"/>
            <w:vAlign w:val="center"/>
          </w:tcPr>
          <w:p w14:paraId="16477C81" w14:textId="77777777" w:rsidR="002D1FDD" w:rsidRDefault="002D1FDD" w:rsidP="00C96B60">
            <w:pPr>
              <w:rPr>
                <w:rFonts w:ascii="?l?r ??fc"/>
              </w:rPr>
            </w:pPr>
          </w:p>
        </w:tc>
      </w:tr>
    </w:tbl>
    <w:p w14:paraId="00F20FC3" w14:textId="77777777" w:rsidR="00E407E7" w:rsidRPr="002D1FDD" w:rsidRDefault="00E407E7" w:rsidP="002D1FDD">
      <w:pPr>
        <w:spacing w:before="120"/>
        <w:rPr>
          <w:rFonts w:ascii="‚l‚r –¾’©"/>
          <w:sz w:val="20"/>
        </w:rPr>
      </w:pPr>
    </w:p>
    <w:sectPr w:rsidR="00E407E7" w:rsidRPr="002D1FDD" w:rsidSect="002D1FDD">
      <w:pgSz w:w="11906" w:h="16838" w:code="9"/>
      <w:pgMar w:top="709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108B" w14:textId="77777777" w:rsidR="00103F0D" w:rsidRDefault="00103F0D" w:rsidP="00E62827">
      <w:r>
        <w:separator/>
      </w:r>
    </w:p>
  </w:endnote>
  <w:endnote w:type="continuationSeparator" w:id="0">
    <w:p w14:paraId="7BAC6668" w14:textId="77777777" w:rsidR="00103F0D" w:rsidRDefault="00103F0D" w:rsidP="00E6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630F" w14:textId="77777777" w:rsidR="00103F0D" w:rsidRDefault="00103F0D" w:rsidP="00E62827">
      <w:r>
        <w:separator/>
      </w:r>
    </w:p>
  </w:footnote>
  <w:footnote w:type="continuationSeparator" w:id="0">
    <w:p w14:paraId="09D8EA79" w14:textId="77777777" w:rsidR="00103F0D" w:rsidRDefault="00103F0D" w:rsidP="00E62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2398F"/>
    <w:multiLevelType w:val="hybridMultilevel"/>
    <w:tmpl w:val="FFFFFFFF"/>
    <w:lvl w:ilvl="0" w:tplc="8692F7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781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27"/>
    <w:rsid w:val="000264AF"/>
    <w:rsid w:val="00062EAF"/>
    <w:rsid w:val="000D3A7A"/>
    <w:rsid w:val="00103F0D"/>
    <w:rsid w:val="00145692"/>
    <w:rsid w:val="00183166"/>
    <w:rsid w:val="001B0FE4"/>
    <w:rsid w:val="002371E0"/>
    <w:rsid w:val="002B7292"/>
    <w:rsid w:val="002C6AC6"/>
    <w:rsid w:val="002D1FDD"/>
    <w:rsid w:val="00321790"/>
    <w:rsid w:val="00482BD9"/>
    <w:rsid w:val="005E1500"/>
    <w:rsid w:val="006B4ED3"/>
    <w:rsid w:val="00786029"/>
    <w:rsid w:val="008A489A"/>
    <w:rsid w:val="008F70FD"/>
    <w:rsid w:val="009065C9"/>
    <w:rsid w:val="00980BB2"/>
    <w:rsid w:val="009B7672"/>
    <w:rsid w:val="00A009F4"/>
    <w:rsid w:val="00AA6C14"/>
    <w:rsid w:val="00B170AA"/>
    <w:rsid w:val="00B71CC3"/>
    <w:rsid w:val="00C357FB"/>
    <w:rsid w:val="00C7458F"/>
    <w:rsid w:val="00C92185"/>
    <w:rsid w:val="00C96B60"/>
    <w:rsid w:val="00CA78B9"/>
    <w:rsid w:val="00CD3F76"/>
    <w:rsid w:val="00D64BD1"/>
    <w:rsid w:val="00DC6D58"/>
    <w:rsid w:val="00E407E7"/>
    <w:rsid w:val="00E62827"/>
    <w:rsid w:val="00E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4D6CE"/>
  <w14:defaultImageDpi w14:val="0"/>
  <w15:docId w15:val="{8071421A-BAA0-4322-B2AF-913B57C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2827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62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2827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407E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07E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0</TotalTime>
  <Pages>1</Pages>
  <Words>110</Words>
  <Characters>629</Characters>
  <Application>Microsoft Office Word</Application>
  <DocSecurity>0</DocSecurity>
  <Lines>5</Lines>
  <Paragraphs>1</Paragraphs>
  <ScaleCrop>false</ScaleCrop>
  <Manager>_x000d_</Manager>
  <Company>　_x000d_</Company>
  <LinksUpToDate>false</LinksUpToDate>
  <CharactersWithSpaces>738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15880</cp:lastModifiedBy>
  <cp:revision>2</cp:revision>
  <cp:lastPrinted>2018-12-07T02:13:00Z</cp:lastPrinted>
  <dcterms:created xsi:type="dcterms:W3CDTF">2024-07-08T05:35:00Z</dcterms:created>
  <dcterms:modified xsi:type="dcterms:W3CDTF">2024-07-08T05:35:00Z</dcterms:modified>
  <cp:category>_x000d_</cp:category>
</cp:coreProperties>
</file>